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24" w:rsidRPr="00D20546" w:rsidRDefault="00D46824" w:rsidP="00D205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54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46824" w:rsidRPr="00FE6B0F" w:rsidRDefault="00D46824" w:rsidP="00F15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B0F"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социальных услуг организациями социального обслуживания семьи и детей</w:t>
      </w:r>
    </w:p>
    <w:p w:rsidR="00D46824" w:rsidRDefault="00D46824" w:rsidP="00F15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824" w:rsidRDefault="00D46824" w:rsidP="00D82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B0F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1 квартал 2018 года</w:t>
      </w:r>
    </w:p>
    <w:p w:rsidR="00D46824" w:rsidRPr="00D82244" w:rsidRDefault="00D46824" w:rsidP="00D82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824" w:rsidRPr="00D82244" w:rsidRDefault="00D46824" w:rsidP="00D8224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МКУ «Социально-реабилитационный центр для несовершеннолетних» Яшкинского муниципального района</w:t>
      </w:r>
    </w:p>
    <w:p w:rsidR="00D46824" w:rsidRDefault="00D46824" w:rsidP="00D822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5714"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D46824" w:rsidRPr="00F15714" w:rsidRDefault="00D46824" w:rsidP="00F157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4949"/>
        <w:gridCol w:w="3119"/>
        <w:gridCol w:w="3119"/>
        <w:gridCol w:w="3544"/>
      </w:tblGrid>
      <w:tr w:rsidR="00D46824" w:rsidRPr="001425D9">
        <w:trPr>
          <w:trHeight w:val="1309"/>
        </w:trPr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Наименование видов социальных услуг</w:t>
            </w:r>
          </w:p>
        </w:tc>
        <w:tc>
          <w:tcPr>
            <w:tcW w:w="3119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Получатели социальных услуг, нуждающиеся в социальном обслуживании в полустационарной форме (человек)</w:t>
            </w:r>
          </w:p>
        </w:tc>
        <w:tc>
          <w:tcPr>
            <w:tcW w:w="3119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социальных услуг, из числа включенных в перечень Кемеровской области (единиц)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</w:t>
            </w:r>
          </w:p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дополнительных (платных)  социальных услуг (единиц)</w:t>
            </w: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Социально-бытовые</w:t>
            </w:r>
          </w:p>
        </w:tc>
        <w:tc>
          <w:tcPr>
            <w:tcW w:w="3119" w:type="dxa"/>
          </w:tcPr>
          <w:p w:rsidR="00D46824" w:rsidRPr="00F10077" w:rsidRDefault="00D46824" w:rsidP="0070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3119" w:type="dxa"/>
          </w:tcPr>
          <w:p w:rsidR="00D46824" w:rsidRPr="00F10077" w:rsidRDefault="00D46824" w:rsidP="000A0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Предоставление несовершеннолетним получателям социальных услуг площади жилых помещений согласно утвержденным нормативам</w:t>
            </w:r>
          </w:p>
        </w:tc>
        <w:tc>
          <w:tcPr>
            <w:tcW w:w="3119" w:type="dxa"/>
          </w:tcPr>
          <w:p w:rsidR="00D46824" w:rsidRPr="003C386D" w:rsidRDefault="00D4682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D46824" w:rsidRPr="003C386D" w:rsidRDefault="00D46824" w:rsidP="000A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питанием согласно утвержденным нормам</w:t>
            </w:r>
          </w:p>
        </w:tc>
        <w:tc>
          <w:tcPr>
            <w:tcW w:w="3119" w:type="dxa"/>
          </w:tcPr>
          <w:p w:rsidR="00D46824" w:rsidRPr="003C386D" w:rsidRDefault="00D4682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D46824" w:rsidRPr="003C386D" w:rsidRDefault="00D46824" w:rsidP="000A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Обеспечение несовершеннолетних получателей социальных услуг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3119" w:type="dxa"/>
          </w:tcPr>
          <w:p w:rsidR="00D46824" w:rsidRPr="003C386D" w:rsidRDefault="00D4682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D46824" w:rsidRPr="003C386D" w:rsidRDefault="00D46824" w:rsidP="000A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Социально-медицинские</w:t>
            </w:r>
          </w:p>
        </w:tc>
        <w:tc>
          <w:tcPr>
            <w:tcW w:w="3119" w:type="dxa"/>
          </w:tcPr>
          <w:p w:rsidR="00D46824" w:rsidRPr="00F10077" w:rsidRDefault="00D4682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3119" w:type="dxa"/>
          </w:tcPr>
          <w:p w:rsidR="00D46824" w:rsidRPr="00F10077" w:rsidRDefault="00D4682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(измерение артериального давления и температуры тела, контроль за приемом лекарств)</w:t>
            </w:r>
          </w:p>
        </w:tc>
        <w:tc>
          <w:tcPr>
            <w:tcW w:w="3119" w:type="dxa"/>
          </w:tcPr>
          <w:p w:rsidR="00D46824" w:rsidRPr="00E6023E" w:rsidRDefault="00D46824" w:rsidP="00E6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D46824" w:rsidRPr="00E6023E" w:rsidRDefault="00D46824" w:rsidP="00E6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119" w:type="dxa"/>
          </w:tcPr>
          <w:p w:rsidR="00D46824" w:rsidRPr="001425D9" w:rsidRDefault="00D46824" w:rsidP="00E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D46824" w:rsidRPr="001425D9" w:rsidRDefault="00D46824" w:rsidP="00E60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медицинского осмотра и первичной санитарной обработки несовершеннолетних и (или) женщин, подвергшихся насилию</w:t>
            </w:r>
          </w:p>
        </w:tc>
        <w:tc>
          <w:tcPr>
            <w:tcW w:w="3119" w:type="dxa"/>
          </w:tcPr>
          <w:p w:rsidR="00D46824" w:rsidRPr="00CD5274" w:rsidRDefault="00D46824" w:rsidP="00C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46824" w:rsidRPr="00CD5274" w:rsidRDefault="00D46824" w:rsidP="00CD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2D5C3D">
        <w:tc>
          <w:tcPr>
            <w:tcW w:w="559" w:type="dxa"/>
          </w:tcPr>
          <w:p w:rsidR="00D46824" w:rsidRPr="002D5C3D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49" w:type="dxa"/>
          </w:tcPr>
          <w:p w:rsidR="00D46824" w:rsidRPr="002D5C3D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C3D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3119" w:type="dxa"/>
          </w:tcPr>
          <w:p w:rsidR="00D46824" w:rsidRPr="002D5C3D" w:rsidRDefault="00D46824" w:rsidP="00CD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D46824" w:rsidRPr="002D5C3D" w:rsidRDefault="00D46824" w:rsidP="00CD5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D46824" w:rsidRPr="002D5C3D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3119" w:type="dxa"/>
          </w:tcPr>
          <w:p w:rsidR="00D46824" w:rsidRPr="00F10077" w:rsidRDefault="00D46824" w:rsidP="003C3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3119" w:type="dxa"/>
          </w:tcPr>
          <w:p w:rsidR="00D46824" w:rsidRPr="00F10077" w:rsidRDefault="00D46824" w:rsidP="00700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559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24" w:rsidRPr="00AA5E2E">
        <w:tc>
          <w:tcPr>
            <w:tcW w:w="559" w:type="dxa"/>
          </w:tcPr>
          <w:p w:rsidR="00D46824" w:rsidRPr="00AA5E2E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119" w:type="dxa"/>
          </w:tcPr>
          <w:p w:rsidR="00D46824" w:rsidRPr="00742086" w:rsidRDefault="00D46824" w:rsidP="0074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D46824" w:rsidRPr="00742086" w:rsidRDefault="00D46824" w:rsidP="0074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D46824" w:rsidRPr="00AA5E2E" w:rsidRDefault="00D4682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AA5E2E">
        <w:tc>
          <w:tcPr>
            <w:tcW w:w="559" w:type="dxa"/>
          </w:tcPr>
          <w:p w:rsidR="00D46824" w:rsidRPr="00AA5E2E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помощи, в том числе анонимно с использованием телефона доверия</w:t>
            </w:r>
          </w:p>
        </w:tc>
        <w:tc>
          <w:tcPr>
            <w:tcW w:w="3119" w:type="dxa"/>
          </w:tcPr>
          <w:p w:rsidR="00D46824" w:rsidRPr="003C386D" w:rsidRDefault="00D4682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Pr="003C386D" w:rsidRDefault="00D4682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AA5E2E" w:rsidRDefault="00D4682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AA5E2E">
        <w:tc>
          <w:tcPr>
            <w:tcW w:w="559" w:type="dxa"/>
          </w:tcPr>
          <w:p w:rsidR="00D46824" w:rsidRPr="00AA5E2E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3119" w:type="dxa"/>
          </w:tcPr>
          <w:p w:rsidR="00D46824" w:rsidRPr="00AA5E2E" w:rsidRDefault="00D46824" w:rsidP="003C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D46824" w:rsidRPr="00EB32F5" w:rsidRDefault="00D46824" w:rsidP="003C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F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D46824" w:rsidRPr="00AA5E2E" w:rsidRDefault="00D4682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AA5E2E">
        <w:tc>
          <w:tcPr>
            <w:tcW w:w="559" w:type="dxa"/>
          </w:tcPr>
          <w:p w:rsidR="00D46824" w:rsidRPr="00AA5E2E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49" w:type="dxa"/>
          </w:tcPr>
          <w:p w:rsidR="00D46824" w:rsidRPr="00EF133B" w:rsidRDefault="00D46824" w:rsidP="00EF1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3B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</w:t>
            </w:r>
          </w:p>
        </w:tc>
        <w:tc>
          <w:tcPr>
            <w:tcW w:w="3119" w:type="dxa"/>
          </w:tcPr>
          <w:p w:rsidR="00D46824" w:rsidRPr="003C386D" w:rsidRDefault="00D4682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D46824" w:rsidRPr="003C386D" w:rsidRDefault="00D46824" w:rsidP="003C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D46824" w:rsidRPr="00AA5E2E" w:rsidRDefault="00D4682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AA5E2E">
        <w:tc>
          <w:tcPr>
            <w:tcW w:w="559" w:type="dxa"/>
          </w:tcPr>
          <w:p w:rsidR="00D46824" w:rsidRPr="00AA5E2E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119" w:type="dxa"/>
          </w:tcPr>
          <w:p w:rsidR="00D46824" w:rsidRPr="00AA5E2E" w:rsidRDefault="00D46824" w:rsidP="003C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D46824" w:rsidRPr="00AA5E2E" w:rsidRDefault="00D46824" w:rsidP="003C3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4" w:type="dxa"/>
          </w:tcPr>
          <w:p w:rsidR="00D46824" w:rsidRPr="00AA5E2E" w:rsidRDefault="00D4682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AA5E2E">
        <w:tc>
          <w:tcPr>
            <w:tcW w:w="559" w:type="dxa"/>
          </w:tcPr>
          <w:p w:rsidR="00D46824" w:rsidRPr="00AA5E2E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3119" w:type="dxa"/>
          </w:tcPr>
          <w:p w:rsidR="00D46824" w:rsidRPr="00AA5E2E" w:rsidRDefault="00D46824" w:rsidP="0074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D46824" w:rsidRPr="00AA5E2E" w:rsidRDefault="00D46824" w:rsidP="0074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544" w:type="dxa"/>
          </w:tcPr>
          <w:p w:rsidR="00D46824" w:rsidRPr="00AA5E2E" w:rsidRDefault="00D46824" w:rsidP="00AA5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3119" w:type="dxa"/>
          </w:tcPr>
          <w:p w:rsidR="00D46824" w:rsidRPr="00F10077" w:rsidRDefault="00D46824" w:rsidP="008F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3119" w:type="dxa"/>
          </w:tcPr>
          <w:p w:rsidR="00D46824" w:rsidRPr="00F10077" w:rsidRDefault="00D46824" w:rsidP="008F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1237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119" w:type="dxa"/>
          </w:tcPr>
          <w:p w:rsidR="00D46824" w:rsidRPr="001425D9" w:rsidRDefault="00D46824" w:rsidP="0074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D46824" w:rsidRPr="001425D9" w:rsidRDefault="00D46824" w:rsidP="00BB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3119" w:type="dxa"/>
          </w:tcPr>
          <w:p w:rsidR="00D46824" w:rsidRPr="001425D9" w:rsidRDefault="00D46824" w:rsidP="0074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19" w:type="dxa"/>
          </w:tcPr>
          <w:p w:rsidR="00D46824" w:rsidRPr="00EB32F5" w:rsidRDefault="00D46824" w:rsidP="00BB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F5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в семье, в обучении таких детей навыкам самообслуживания, общения</w:t>
            </w:r>
          </w:p>
        </w:tc>
        <w:tc>
          <w:tcPr>
            <w:tcW w:w="3119" w:type="dxa"/>
          </w:tcPr>
          <w:p w:rsidR="00D46824" w:rsidRPr="00742086" w:rsidRDefault="00D46824" w:rsidP="0074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D46824" w:rsidRPr="00456C37" w:rsidRDefault="00D46824" w:rsidP="0045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Социально-трудовые</w:t>
            </w:r>
          </w:p>
        </w:tc>
        <w:tc>
          <w:tcPr>
            <w:tcW w:w="3119" w:type="dxa"/>
          </w:tcPr>
          <w:p w:rsidR="00D46824" w:rsidRPr="00F10077" w:rsidRDefault="00D46824" w:rsidP="008F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D46824" w:rsidRPr="00F10077" w:rsidRDefault="00D46824" w:rsidP="008F5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социально-трудовой реабилитации</w:t>
            </w:r>
          </w:p>
        </w:tc>
        <w:tc>
          <w:tcPr>
            <w:tcW w:w="3119" w:type="dxa"/>
          </w:tcPr>
          <w:p w:rsidR="00D46824" w:rsidRPr="001425D9" w:rsidRDefault="00D46824" w:rsidP="00742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D46824" w:rsidRPr="001425D9" w:rsidRDefault="00D46824" w:rsidP="009E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3119" w:type="dxa"/>
          </w:tcPr>
          <w:p w:rsidR="00D46824" w:rsidRPr="009E7B10" w:rsidRDefault="00D4682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Pr="009E7B10" w:rsidRDefault="00D4682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Социально-правовые</w:t>
            </w:r>
          </w:p>
        </w:tc>
        <w:tc>
          <w:tcPr>
            <w:tcW w:w="3119" w:type="dxa"/>
          </w:tcPr>
          <w:p w:rsidR="00D46824" w:rsidRPr="00F10077" w:rsidRDefault="00D46824" w:rsidP="0008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Pr="00F10077" w:rsidRDefault="00D46824" w:rsidP="00084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Оказание несовершеннолетним помощи в оформлении и восстановлении утраченных ими документов</w:t>
            </w:r>
          </w:p>
        </w:tc>
        <w:tc>
          <w:tcPr>
            <w:tcW w:w="3119" w:type="dxa"/>
          </w:tcPr>
          <w:p w:rsidR="00D46824" w:rsidRPr="009E7B10" w:rsidRDefault="00D4682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Pr="009E7B10" w:rsidRDefault="00D4682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 предоставления мер социальной поддержки</w:t>
            </w:r>
          </w:p>
        </w:tc>
        <w:tc>
          <w:tcPr>
            <w:tcW w:w="3119" w:type="dxa"/>
          </w:tcPr>
          <w:p w:rsidR="00D46824" w:rsidRPr="001425D9" w:rsidRDefault="00D46824" w:rsidP="009E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Pr="001425D9" w:rsidRDefault="00D46824" w:rsidP="009E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бесплатной юридической помощи в соответствии с Федеральным законом «О бесплатной юридической помощи в Российской Федерации»</w:t>
            </w:r>
          </w:p>
        </w:tc>
        <w:tc>
          <w:tcPr>
            <w:tcW w:w="3119" w:type="dxa"/>
          </w:tcPr>
          <w:p w:rsidR="00D46824" w:rsidRPr="001425D9" w:rsidRDefault="00D46824" w:rsidP="009E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Pr="001425D9" w:rsidRDefault="00D46824" w:rsidP="009E7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3119" w:type="dxa"/>
          </w:tcPr>
          <w:p w:rsidR="00D46824" w:rsidRPr="00700F75" w:rsidRDefault="00D46824" w:rsidP="0070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D46824" w:rsidRPr="00700F75" w:rsidRDefault="00D46824" w:rsidP="00700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3119" w:type="dxa"/>
          </w:tcPr>
          <w:p w:rsidR="00D46824" w:rsidRPr="009E7B10" w:rsidRDefault="00D4682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Pr="009E7B10" w:rsidRDefault="00D46824" w:rsidP="009E7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3119" w:type="dxa"/>
          </w:tcPr>
          <w:p w:rsidR="00D46824" w:rsidRPr="001425D9" w:rsidRDefault="00D46824" w:rsidP="00BB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D46824" w:rsidRPr="001425D9" w:rsidRDefault="00D46824" w:rsidP="00700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3119" w:type="dxa"/>
          </w:tcPr>
          <w:p w:rsidR="00D46824" w:rsidRPr="001425D9" w:rsidRDefault="00D46824" w:rsidP="00BB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D46824" w:rsidRPr="001425D9" w:rsidRDefault="00D46824" w:rsidP="00700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Срочные социальные услуги </w:t>
            </w:r>
          </w:p>
        </w:tc>
        <w:tc>
          <w:tcPr>
            <w:tcW w:w="3119" w:type="dxa"/>
          </w:tcPr>
          <w:p w:rsidR="00D46824" w:rsidRPr="00F10077" w:rsidRDefault="00D4682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Pr="00F10077" w:rsidRDefault="00D4682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3119" w:type="dxa"/>
          </w:tcPr>
          <w:p w:rsidR="00D46824" w:rsidRPr="00F10077" w:rsidRDefault="00D4682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Pr="00F10077" w:rsidRDefault="00D4682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119" w:type="dxa"/>
          </w:tcPr>
          <w:p w:rsidR="00D46824" w:rsidRPr="00F10077" w:rsidRDefault="00D4682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Pr="00F10077" w:rsidRDefault="00D4682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3119" w:type="dxa"/>
          </w:tcPr>
          <w:p w:rsidR="00D46824" w:rsidRPr="00F10077" w:rsidRDefault="00D4682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Pr="00F10077" w:rsidRDefault="00D46824" w:rsidP="0050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19" w:type="dxa"/>
          </w:tcPr>
          <w:p w:rsidR="00D46824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24" w:rsidRPr="00502724" w:rsidRDefault="00D46824" w:rsidP="0050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24" w:rsidRPr="00502724" w:rsidRDefault="00D46824" w:rsidP="0050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F10077">
        <w:tc>
          <w:tcPr>
            <w:tcW w:w="559" w:type="dxa"/>
          </w:tcPr>
          <w:p w:rsidR="00D46824" w:rsidRPr="00F10077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119" w:type="dxa"/>
          </w:tcPr>
          <w:p w:rsidR="00D46824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24" w:rsidRPr="00502724" w:rsidRDefault="00D46824" w:rsidP="0050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D46824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24" w:rsidRPr="00502724" w:rsidRDefault="00D46824" w:rsidP="0050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46824" w:rsidRPr="00F10077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59" w:type="dxa"/>
          </w:tcPr>
          <w:p w:rsidR="00D46824" w:rsidRPr="001425D9" w:rsidRDefault="00D46824" w:rsidP="00F1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D46824" w:rsidRPr="00F10077" w:rsidRDefault="00D46824" w:rsidP="00F10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07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119" w:type="dxa"/>
          </w:tcPr>
          <w:p w:rsidR="00D46824" w:rsidRPr="00C47594" w:rsidRDefault="00D46824" w:rsidP="00D82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863</w:t>
            </w:r>
          </w:p>
        </w:tc>
        <w:tc>
          <w:tcPr>
            <w:tcW w:w="3119" w:type="dxa"/>
          </w:tcPr>
          <w:p w:rsidR="00D46824" w:rsidRPr="002838EA" w:rsidRDefault="00D46824" w:rsidP="00D82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2661</w:t>
            </w:r>
          </w:p>
        </w:tc>
        <w:tc>
          <w:tcPr>
            <w:tcW w:w="3544" w:type="dxa"/>
          </w:tcPr>
          <w:p w:rsidR="00D46824" w:rsidRPr="001425D9" w:rsidRDefault="00D46824" w:rsidP="00F1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824" w:rsidRDefault="00D46824" w:rsidP="00F15714">
      <w:pPr>
        <w:spacing w:after="0"/>
        <w:rPr>
          <w:rFonts w:ascii="Times New Roman" w:hAnsi="Times New Roman" w:cs="Times New Roman"/>
        </w:rPr>
      </w:pPr>
    </w:p>
    <w:p w:rsidR="00D46824" w:rsidRPr="00FE6B0F" w:rsidRDefault="00D46824" w:rsidP="00F15714">
      <w:pPr>
        <w:spacing w:after="0"/>
        <w:rPr>
          <w:rFonts w:ascii="Times New Roman" w:hAnsi="Times New Roman" w:cs="Times New Roman"/>
          <w:b/>
          <w:bCs/>
        </w:rPr>
      </w:pPr>
      <w:r w:rsidRPr="005C7922">
        <w:rPr>
          <w:rFonts w:ascii="Times New Roman" w:hAnsi="Times New Roman" w:cs="Times New Roman"/>
        </w:rPr>
        <w:t xml:space="preserve">Предоставляется: </w:t>
      </w:r>
      <w:r w:rsidRPr="00FE6B0F">
        <w:rPr>
          <w:rFonts w:ascii="Times New Roman" w:hAnsi="Times New Roman" w:cs="Times New Roman"/>
          <w:b/>
          <w:bCs/>
        </w:rPr>
        <w:t>ежемесячно, до 5 числа месяца, следующего за отчетным периодом *</w:t>
      </w:r>
    </w:p>
    <w:p w:rsidR="00D46824" w:rsidRDefault="00D46824" w:rsidP="00F157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D46824" w:rsidRPr="00F10077" w:rsidRDefault="00D46824" w:rsidP="00F15714">
      <w:pPr>
        <w:spacing w:after="0"/>
        <w:rPr>
          <w:rFonts w:ascii="Times New Roman" w:hAnsi="Times New Roman" w:cs="Times New Roman"/>
          <w:b/>
          <w:bCs/>
        </w:rPr>
      </w:pPr>
      <w:r w:rsidRPr="00FE6B0F">
        <w:rPr>
          <w:rFonts w:ascii="Times New Roman" w:hAnsi="Times New Roman" w:cs="Times New Roman"/>
          <w:b/>
          <w:bCs/>
        </w:rPr>
        <w:t>* отдельно в разрезе поставщиков социальных услуг.</w:t>
      </w:r>
    </w:p>
    <w:p w:rsidR="00D46824" w:rsidRDefault="00D46824" w:rsidP="00D822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управления социальной защиты населения администрации Яшкинского </w:t>
      </w:r>
    </w:p>
    <w:p w:rsidR="00D46824" w:rsidRPr="005C7922" w:rsidRDefault="00D46824" w:rsidP="00D822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муниципального района                                                                                                   </w:t>
      </w:r>
      <w:r w:rsidRPr="005C7922">
        <w:rPr>
          <w:rFonts w:ascii="Times New Roman" w:hAnsi="Times New Roman" w:cs="Times New Roman"/>
        </w:rPr>
        <w:t xml:space="preserve">                 ______________________________    </w:t>
      </w:r>
      <w:r>
        <w:rPr>
          <w:rFonts w:ascii="Times New Roman" w:hAnsi="Times New Roman" w:cs="Times New Roman"/>
        </w:rPr>
        <w:t>А.И.Арсеньев</w:t>
      </w:r>
      <w:r w:rsidRPr="005C792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6824" w:rsidRDefault="00D46824" w:rsidP="00D82244">
      <w:pPr>
        <w:tabs>
          <w:tab w:val="left" w:pos="4569"/>
        </w:tabs>
        <w:spacing w:after="0" w:line="240" w:lineRule="auto"/>
        <w:rPr>
          <w:rFonts w:ascii="Times New Roman" w:hAnsi="Times New Roman" w:cs="Times New Roman"/>
        </w:rPr>
      </w:pPr>
    </w:p>
    <w:p w:rsidR="00D46824" w:rsidRDefault="00D46824" w:rsidP="00D82244">
      <w:pPr>
        <w:tabs>
          <w:tab w:val="left" w:pos="45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завед. отд.  </w:t>
      </w:r>
      <w:r w:rsidRPr="00EA6F3D">
        <w:rPr>
          <w:rFonts w:ascii="Times New Roman" w:hAnsi="Times New Roman" w:cs="Times New Roman"/>
          <w:u w:val="single"/>
        </w:rPr>
        <w:t>М</w:t>
      </w:r>
      <w:r>
        <w:rPr>
          <w:rFonts w:ascii="Times New Roman" w:hAnsi="Times New Roman" w:cs="Times New Roman"/>
          <w:u w:val="single"/>
        </w:rPr>
        <w:t xml:space="preserve">итькина И.С.   </w:t>
      </w:r>
      <w:r w:rsidRPr="00EA6F3D">
        <w:rPr>
          <w:rFonts w:ascii="Times New Roman" w:hAnsi="Times New Roman" w:cs="Times New Roman"/>
          <w:u w:val="single"/>
        </w:rPr>
        <w:t xml:space="preserve"> 8(38455)3-83-98</w:t>
      </w:r>
    </w:p>
    <w:p w:rsidR="00D46824" w:rsidRPr="00D82244" w:rsidRDefault="00D46824" w:rsidP="00D822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79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(Ф.И.О.)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 (контактный телефон)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 М.П.</w:t>
      </w:r>
    </w:p>
    <w:p w:rsidR="00D46824" w:rsidRPr="00D20546" w:rsidRDefault="00D46824" w:rsidP="00D20546">
      <w:pPr>
        <w:jc w:val="right"/>
        <w:rPr>
          <w:rFonts w:ascii="Times New Roman" w:hAnsi="Times New Roman" w:cs="Times New Roman"/>
          <w:sz w:val="24"/>
          <w:szCs w:val="24"/>
        </w:rPr>
      </w:pPr>
      <w:r w:rsidRPr="00D2054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46824" w:rsidRPr="00F15714" w:rsidRDefault="00D46824" w:rsidP="00F157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14">
        <w:rPr>
          <w:rFonts w:ascii="Times New Roman" w:hAnsi="Times New Roman" w:cs="Times New Roman"/>
          <w:b/>
          <w:bCs/>
          <w:sz w:val="24"/>
          <w:szCs w:val="24"/>
        </w:rPr>
        <w:t>Отчет о предоставлении услуг, не относящихся к социальным услугам (социальное сопровождение)</w:t>
      </w:r>
    </w:p>
    <w:p w:rsidR="00D46824" w:rsidRPr="00F15714" w:rsidRDefault="00D46824" w:rsidP="00F157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14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квартал</w:t>
      </w:r>
      <w:r w:rsidRPr="00F15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2018 года</w:t>
      </w:r>
    </w:p>
    <w:p w:rsidR="00D46824" w:rsidRPr="00F15714" w:rsidRDefault="00D46824" w:rsidP="00F157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46824" w:rsidRPr="00D82244" w:rsidRDefault="00D46824" w:rsidP="00F1571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МКУ «Социально-реабилитационный центр для несовершеннолетних» Яшкинского муниципального района</w:t>
      </w:r>
    </w:p>
    <w:p w:rsidR="00D46824" w:rsidRDefault="00D46824" w:rsidP="00F157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5714">
        <w:rPr>
          <w:rFonts w:ascii="Times New Roman" w:hAnsi="Times New Roman" w:cs="Times New Roman"/>
          <w:sz w:val="18"/>
          <w:szCs w:val="18"/>
        </w:rPr>
        <w:t>(наименование муниципального органа социальной защиты Кемеровской области)</w:t>
      </w:r>
    </w:p>
    <w:p w:rsidR="00D46824" w:rsidRDefault="00D46824" w:rsidP="00F15714">
      <w:pPr>
        <w:rPr>
          <w:rFonts w:ascii="Times New Roman" w:hAnsi="Times New Roman" w:cs="Times New Roman"/>
        </w:rPr>
      </w:pPr>
    </w:p>
    <w:p w:rsidR="00D46824" w:rsidRPr="00FE6B0F" w:rsidRDefault="00D46824" w:rsidP="00F15714">
      <w:pPr>
        <w:rPr>
          <w:rFonts w:ascii="Times New Roman" w:hAnsi="Times New Roman" w:cs="Times New Roman"/>
          <w:b/>
          <w:bCs/>
        </w:rPr>
      </w:pPr>
      <w:r w:rsidRPr="00FE6B0F">
        <w:rPr>
          <w:rFonts w:ascii="Times New Roman" w:hAnsi="Times New Roman" w:cs="Times New Roman"/>
          <w:b/>
          <w:bCs/>
        </w:rPr>
        <w:t>Предоставляется: ежемесячно, до 5 числа месяца, следующего за отчетным периодом</w:t>
      </w: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2"/>
        <w:gridCol w:w="12436"/>
        <w:gridCol w:w="1701"/>
      </w:tblGrid>
      <w:tr w:rsidR="00D46824" w:rsidRPr="001425D9">
        <w:trPr>
          <w:trHeight w:val="307"/>
        </w:trPr>
        <w:tc>
          <w:tcPr>
            <w:tcW w:w="572" w:type="dxa"/>
            <w:vMerge w:val="restart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36" w:type="dxa"/>
            <w:vMerge w:val="restart"/>
          </w:tcPr>
          <w:p w:rsidR="00D46824" w:rsidRPr="001425D9" w:rsidRDefault="00D46824" w:rsidP="007A5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1425D9">
              <w:rPr>
                <w:rFonts w:ascii="Times New Roman" w:hAnsi="Times New Roman" w:cs="Times New Roman"/>
                <w:sz w:val="18"/>
                <w:szCs w:val="18"/>
              </w:rPr>
              <w:t>(человек)</w:t>
            </w:r>
          </w:p>
        </w:tc>
      </w:tr>
      <w:tr w:rsidR="00D46824" w:rsidRPr="001425D9">
        <w:trPr>
          <w:trHeight w:val="307"/>
        </w:trPr>
        <w:tc>
          <w:tcPr>
            <w:tcW w:w="572" w:type="dxa"/>
            <w:vMerge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  <w:vMerge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72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36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1701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24" w:rsidRPr="001425D9">
        <w:tc>
          <w:tcPr>
            <w:tcW w:w="572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</w:p>
        </w:tc>
        <w:tc>
          <w:tcPr>
            <w:tcW w:w="1701" w:type="dxa"/>
          </w:tcPr>
          <w:p w:rsidR="00D46824" w:rsidRPr="00BB4793" w:rsidRDefault="00D46824" w:rsidP="00BB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46824" w:rsidRPr="001425D9">
        <w:tc>
          <w:tcPr>
            <w:tcW w:w="572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</w:p>
        </w:tc>
        <w:tc>
          <w:tcPr>
            <w:tcW w:w="1701" w:type="dxa"/>
          </w:tcPr>
          <w:p w:rsidR="00D46824" w:rsidRPr="001425D9" w:rsidRDefault="00D46824" w:rsidP="0028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824" w:rsidRPr="001425D9">
        <w:tc>
          <w:tcPr>
            <w:tcW w:w="572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</w:p>
        </w:tc>
        <w:tc>
          <w:tcPr>
            <w:tcW w:w="1701" w:type="dxa"/>
          </w:tcPr>
          <w:p w:rsidR="00D46824" w:rsidRPr="001425D9" w:rsidRDefault="00D46824" w:rsidP="00BB4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46824" w:rsidRPr="001425D9">
        <w:tc>
          <w:tcPr>
            <w:tcW w:w="572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</w:p>
        </w:tc>
        <w:tc>
          <w:tcPr>
            <w:tcW w:w="1701" w:type="dxa"/>
          </w:tcPr>
          <w:p w:rsidR="00D46824" w:rsidRPr="001425D9" w:rsidRDefault="00D46824" w:rsidP="0028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824" w:rsidRPr="001425D9">
        <w:tc>
          <w:tcPr>
            <w:tcW w:w="572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</w:tc>
        <w:tc>
          <w:tcPr>
            <w:tcW w:w="1701" w:type="dxa"/>
          </w:tcPr>
          <w:p w:rsidR="00D46824" w:rsidRPr="001425D9" w:rsidRDefault="00D46824" w:rsidP="0028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6824" w:rsidRPr="001425D9">
        <w:tc>
          <w:tcPr>
            <w:tcW w:w="572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6" w:type="dxa"/>
          </w:tcPr>
          <w:p w:rsidR="00D46824" w:rsidRPr="001425D9" w:rsidRDefault="00D46824" w:rsidP="007A5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5D9">
              <w:rPr>
                <w:rFonts w:ascii="Times New Roman" w:hAnsi="Times New Roman" w:cs="Times New Roman"/>
                <w:sz w:val="24"/>
                <w:szCs w:val="24"/>
              </w:rPr>
              <w:t>Иной помощи (указать наименование помощи)</w:t>
            </w:r>
          </w:p>
        </w:tc>
        <w:tc>
          <w:tcPr>
            <w:tcW w:w="1701" w:type="dxa"/>
          </w:tcPr>
          <w:p w:rsidR="00D46824" w:rsidRPr="001425D9" w:rsidRDefault="00D46824" w:rsidP="00283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46824" w:rsidRPr="005C7922" w:rsidRDefault="00D46824" w:rsidP="00F15714">
      <w:pPr>
        <w:spacing w:after="0"/>
        <w:rPr>
          <w:rFonts w:ascii="Times New Roman" w:hAnsi="Times New Roman" w:cs="Times New Roman"/>
        </w:rPr>
      </w:pPr>
    </w:p>
    <w:p w:rsidR="00D46824" w:rsidRDefault="00D46824" w:rsidP="00F15714">
      <w:pPr>
        <w:spacing w:after="0" w:line="240" w:lineRule="auto"/>
        <w:rPr>
          <w:rFonts w:ascii="Times New Roman" w:hAnsi="Times New Roman" w:cs="Times New Roman"/>
        </w:rPr>
      </w:pPr>
    </w:p>
    <w:p w:rsidR="00D46824" w:rsidRDefault="00D46824" w:rsidP="00D822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управления социальной защиты населения администрации Яшкинского </w:t>
      </w:r>
    </w:p>
    <w:p w:rsidR="00D46824" w:rsidRPr="005C7922" w:rsidRDefault="00D46824" w:rsidP="00D822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муниципального района                                                                                                   </w:t>
      </w:r>
      <w:r w:rsidRPr="005C7922">
        <w:rPr>
          <w:rFonts w:ascii="Times New Roman" w:hAnsi="Times New Roman" w:cs="Times New Roman"/>
        </w:rPr>
        <w:t xml:space="preserve">                 ______________________________    </w:t>
      </w:r>
      <w:r>
        <w:rPr>
          <w:rFonts w:ascii="Times New Roman" w:hAnsi="Times New Roman" w:cs="Times New Roman"/>
        </w:rPr>
        <w:t>А.И.Арсеньев</w:t>
      </w:r>
      <w:r w:rsidRPr="005C792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46824" w:rsidRDefault="00D46824" w:rsidP="00D82244">
      <w:pPr>
        <w:tabs>
          <w:tab w:val="left" w:pos="4569"/>
        </w:tabs>
        <w:spacing w:after="0" w:line="240" w:lineRule="auto"/>
        <w:rPr>
          <w:rFonts w:ascii="Times New Roman" w:hAnsi="Times New Roman" w:cs="Times New Roman"/>
        </w:rPr>
      </w:pPr>
    </w:p>
    <w:p w:rsidR="00D46824" w:rsidRDefault="00D46824" w:rsidP="00D82244">
      <w:pPr>
        <w:tabs>
          <w:tab w:val="left" w:pos="45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завед. отд.  </w:t>
      </w:r>
      <w:r w:rsidRPr="00EA6F3D">
        <w:rPr>
          <w:rFonts w:ascii="Times New Roman" w:hAnsi="Times New Roman" w:cs="Times New Roman"/>
          <w:u w:val="single"/>
        </w:rPr>
        <w:t>М</w:t>
      </w:r>
      <w:r>
        <w:rPr>
          <w:rFonts w:ascii="Times New Roman" w:hAnsi="Times New Roman" w:cs="Times New Roman"/>
          <w:u w:val="single"/>
        </w:rPr>
        <w:t xml:space="preserve">итькина И.С.   </w:t>
      </w:r>
      <w:r w:rsidRPr="00EA6F3D">
        <w:rPr>
          <w:rFonts w:ascii="Times New Roman" w:hAnsi="Times New Roman" w:cs="Times New Roman"/>
          <w:u w:val="single"/>
        </w:rPr>
        <w:t xml:space="preserve"> 8(38455)3-83-98</w:t>
      </w:r>
    </w:p>
    <w:p w:rsidR="00D46824" w:rsidRPr="00D82244" w:rsidRDefault="00D46824" w:rsidP="00D822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79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(Ф.И.О.)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 (контактный телефон)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5C7922">
        <w:rPr>
          <w:rFonts w:ascii="Times New Roman" w:hAnsi="Times New Roman" w:cs="Times New Roman"/>
          <w:sz w:val="16"/>
          <w:szCs w:val="16"/>
        </w:rPr>
        <w:t xml:space="preserve"> М.П.</w:t>
      </w:r>
    </w:p>
    <w:p w:rsidR="00D46824" w:rsidRDefault="00D46824" w:rsidP="00F15714"/>
    <w:sectPr w:rsidR="00D46824" w:rsidSect="00EF133B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714"/>
    <w:rsid w:val="00084E42"/>
    <w:rsid w:val="000A077B"/>
    <w:rsid w:val="000A2C71"/>
    <w:rsid w:val="000A6678"/>
    <w:rsid w:val="000B60F1"/>
    <w:rsid w:val="000D69C9"/>
    <w:rsid w:val="00134947"/>
    <w:rsid w:val="001425D9"/>
    <w:rsid w:val="00243693"/>
    <w:rsid w:val="00252B37"/>
    <w:rsid w:val="002572E8"/>
    <w:rsid w:val="002752CE"/>
    <w:rsid w:val="002838EA"/>
    <w:rsid w:val="00291488"/>
    <w:rsid w:val="002B2EDC"/>
    <w:rsid w:val="002D5C3D"/>
    <w:rsid w:val="002D6312"/>
    <w:rsid w:val="002F5803"/>
    <w:rsid w:val="00340774"/>
    <w:rsid w:val="003966FF"/>
    <w:rsid w:val="003C386D"/>
    <w:rsid w:val="003E71C1"/>
    <w:rsid w:val="00456C37"/>
    <w:rsid w:val="00463DF5"/>
    <w:rsid w:val="004912A6"/>
    <w:rsid w:val="004D6CFB"/>
    <w:rsid w:val="00502724"/>
    <w:rsid w:val="00521A4F"/>
    <w:rsid w:val="00550E72"/>
    <w:rsid w:val="0057116A"/>
    <w:rsid w:val="005B7019"/>
    <w:rsid w:val="005C7922"/>
    <w:rsid w:val="005D3388"/>
    <w:rsid w:val="00632AA0"/>
    <w:rsid w:val="006579B9"/>
    <w:rsid w:val="00677203"/>
    <w:rsid w:val="00691496"/>
    <w:rsid w:val="006E4751"/>
    <w:rsid w:val="006F0438"/>
    <w:rsid w:val="00700F75"/>
    <w:rsid w:val="00727774"/>
    <w:rsid w:val="0073367A"/>
    <w:rsid w:val="0073498F"/>
    <w:rsid w:val="00742086"/>
    <w:rsid w:val="00747CBC"/>
    <w:rsid w:val="00757446"/>
    <w:rsid w:val="007A5472"/>
    <w:rsid w:val="007F2417"/>
    <w:rsid w:val="008239B3"/>
    <w:rsid w:val="008536E9"/>
    <w:rsid w:val="0087283E"/>
    <w:rsid w:val="00877D85"/>
    <w:rsid w:val="008F0FA6"/>
    <w:rsid w:val="008F57BA"/>
    <w:rsid w:val="00910E7F"/>
    <w:rsid w:val="00936D4D"/>
    <w:rsid w:val="00940634"/>
    <w:rsid w:val="009726C8"/>
    <w:rsid w:val="00972A7C"/>
    <w:rsid w:val="0098267C"/>
    <w:rsid w:val="00982C77"/>
    <w:rsid w:val="00983900"/>
    <w:rsid w:val="00984470"/>
    <w:rsid w:val="009D04DD"/>
    <w:rsid w:val="009E7B10"/>
    <w:rsid w:val="00A04830"/>
    <w:rsid w:val="00A8632C"/>
    <w:rsid w:val="00AA5E2E"/>
    <w:rsid w:val="00AB45C0"/>
    <w:rsid w:val="00B80F6B"/>
    <w:rsid w:val="00B8496E"/>
    <w:rsid w:val="00BB4793"/>
    <w:rsid w:val="00BE2911"/>
    <w:rsid w:val="00BF75EA"/>
    <w:rsid w:val="00C10F1B"/>
    <w:rsid w:val="00C12009"/>
    <w:rsid w:val="00C235ED"/>
    <w:rsid w:val="00C47594"/>
    <w:rsid w:val="00C736AE"/>
    <w:rsid w:val="00C739AF"/>
    <w:rsid w:val="00C814BA"/>
    <w:rsid w:val="00CB0410"/>
    <w:rsid w:val="00CD5274"/>
    <w:rsid w:val="00CE0A50"/>
    <w:rsid w:val="00CE1581"/>
    <w:rsid w:val="00D20546"/>
    <w:rsid w:val="00D34E96"/>
    <w:rsid w:val="00D46824"/>
    <w:rsid w:val="00D67786"/>
    <w:rsid w:val="00D82244"/>
    <w:rsid w:val="00E428E5"/>
    <w:rsid w:val="00E5426B"/>
    <w:rsid w:val="00E6023E"/>
    <w:rsid w:val="00EA6F3D"/>
    <w:rsid w:val="00EB32F5"/>
    <w:rsid w:val="00EC2215"/>
    <w:rsid w:val="00EC4A62"/>
    <w:rsid w:val="00EF133B"/>
    <w:rsid w:val="00F0073F"/>
    <w:rsid w:val="00F10077"/>
    <w:rsid w:val="00F15714"/>
    <w:rsid w:val="00FE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14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507</TotalTime>
  <Pages>4</Pages>
  <Words>865</Words>
  <Characters>4935</Characters>
  <Application>Microsoft Office Outlook</Application>
  <DocSecurity>0</DocSecurity>
  <Lines>0</Lines>
  <Paragraphs>0</Paragraphs>
  <ScaleCrop>false</ScaleCrop>
  <Company>dszn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предоставлении социальных услуг организациями социального обслуживания семьи и детей</dc:title>
  <dc:subject/>
  <dc:creator>frolov</dc:creator>
  <cp:keywords/>
  <dc:description/>
  <cp:lastModifiedBy>qwe</cp:lastModifiedBy>
  <cp:revision>17</cp:revision>
  <cp:lastPrinted>2018-04-05T02:53:00Z</cp:lastPrinted>
  <dcterms:created xsi:type="dcterms:W3CDTF">2014-12-15T01:46:00Z</dcterms:created>
  <dcterms:modified xsi:type="dcterms:W3CDTF">2018-06-27T07:36:00Z</dcterms:modified>
</cp:coreProperties>
</file>